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6A83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2E00C31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58407D28" w14:textId="77777777" w:rsidR="00D35E2B" w:rsidRDefault="00D35E2B" w:rsidP="00D35E2B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I</w:t>
      </w:r>
      <w:r w:rsidR="00937C00">
        <w:rPr>
          <w:rFonts w:ascii="Arial" w:hAnsi="Arial" w:cs="Arial"/>
          <w:b/>
          <w:sz w:val="28"/>
        </w:rPr>
        <w:t xml:space="preserve">ME ŠTUDIJSKEGA PROGRAMA, </w:t>
      </w:r>
      <w:r w:rsidRPr="00181742">
        <w:rPr>
          <w:rFonts w:ascii="Arial" w:hAnsi="Arial" w:cs="Arial"/>
          <w:b/>
          <w:sz w:val="28"/>
        </w:rPr>
        <w:t>2. STOPNJA</w:t>
      </w:r>
    </w:p>
    <w:p w14:paraId="3D0E3AB4" w14:textId="77777777" w:rsidR="007C449F" w:rsidRPr="00D35E2B" w:rsidRDefault="007C449F" w:rsidP="00D35E2B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65EED6B1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NASLOV ZAKLJUČNEGA DELA</w:t>
      </w:r>
    </w:p>
    <w:p w14:paraId="16AF3333" w14:textId="77777777" w:rsidR="007C449F" w:rsidRPr="00D35E2B" w:rsidRDefault="007C449F" w:rsidP="00D35E2B">
      <w:pPr>
        <w:spacing w:after="280" w:line="240" w:lineRule="auto"/>
        <w:jc w:val="center"/>
        <w:rPr>
          <w:rFonts w:ascii="Arial" w:hAnsi="Arial" w:cs="Arial"/>
          <w:sz w:val="28"/>
        </w:rPr>
      </w:pPr>
      <w:r w:rsidRPr="00D35E2B">
        <w:rPr>
          <w:rFonts w:ascii="Arial" w:hAnsi="Arial" w:cs="Arial"/>
          <w:sz w:val="28"/>
        </w:rPr>
        <w:t>magistrsko delo</w:t>
      </w:r>
    </w:p>
    <w:p w14:paraId="5A4BD868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TITLE OF THE FINAL WORK</w:t>
      </w:r>
    </w:p>
    <w:p w14:paraId="2ABA066B" w14:textId="77777777" w:rsidR="007C449F" w:rsidRPr="00D35E2B" w:rsidRDefault="007C449F" w:rsidP="0035471C">
      <w:pPr>
        <w:spacing w:after="4400" w:line="240" w:lineRule="auto"/>
        <w:jc w:val="center"/>
        <w:rPr>
          <w:rFonts w:ascii="Arial" w:hAnsi="Arial" w:cs="Arial"/>
          <w:sz w:val="28"/>
        </w:rPr>
      </w:pPr>
      <w:proofErr w:type="spellStart"/>
      <w:r w:rsidRPr="00D35E2B">
        <w:rPr>
          <w:rFonts w:ascii="Arial" w:hAnsi="Arial" w:cs="Arial"/>
          <w:sz w:val="28"/>
        </w:rPr>
        <w:t>master</w:t>
      </w:r>
      <w:proofErr w:type="spellEnd"/>
      <w:r w:rsidRPr="00D35E2B">
        <w:rPr>
          <w:rFonts w:ascii="Arial" w:hAnsi="Arial" w:cs="Arial"/>
          <w:sz w:val="28"/>
        </w:rPr>
        <w:t xml:space="preserve"> </w:t>
      </w:r>
      <w:proofErr w:type="spellStart"/>
      <w:r w:rsidRPr="00D35E2B">
        <w:rPr>
          <w:rFonts w:ascii="Arial" w:hAnsi="Arial" w:cs="Arial"/>
          <w:sz w:val="28"/>
        </w:rPr>
        <w:t>thesis</w:t>
      </w:r>
      <w:proofErr w:type="spellEnd"/>
    </w:p>
    <w:p w14:paraId="3D94FB48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Mentor(-ica):</w:t>
      </w:r>
    </w:p>
    <w:p w14:paraId="1778CCC7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proofErr w:type="spellStart"/>
      <w:r w:rsidRPr="008C4C97">
        <w:rPr>
          <w:rFonts w:ascii="Arial" w:hAnsi="Arial" w:cs="Arial"/>
          <w:b/>
          <w:sz w:val="28"/>
        </w:rPr>
        <w:t>Somentor</w:t>
      </w:r>
      <w:proofErr w:type="spellEnd"/>
      <w:r w:rsidRPr="008C4C97">
        <w:rPr>
          <w:rFonts w:ascii="Arial" w:hAnsi="Arial" w:cs="Arial"/>
          <w:b/>
          <w:sz w:val="28"/>
        </w:rPr>
        <w:t>(-ica):</w:t>
      </w:r>
    </w:p>
    <w:p w14:paraId="1054BD0C" w14:textId="77777777" w:rsidR="007C449F" w:rsidRPr="008C4C97" w:rsidRDefault="007C449F" w:rsidP="008C4C97">
      <w:pPr>
        <w:spacing w:after="1000"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Recenzent(-</w:t>
      </w:r>
      <w:proofErr w:type="spellStart"/>
      <w:r w:rsidRPr="008C4C97">
        <w:rPr>
          <w:rFonts w:ascii="Arial" w:hAnsi="Arial" w:cs="Arial"/>
          <w:b/>
          <w:sz w:val="28"/>
        </w:rPr>
        <w:t>ka</w:t>
      </w:r>
      <w:proofErr w:type="spellEnd"/>
      <w:r w:rsidRPr="008C4C97">
        <w:rPr>
          <w:rFonts w:ascii="Arial" w:hAnsi="Arial" w:cs="Arial"/>
          <w:b/>
          <w:sz w:val="28"/>
        </w:rPr>
        <w:t>):</w:t>
      </w:r>
    </w:p>
    <w:p w14:paraId="1DE5252B" w14:textId="77777777" w:rsidR="00D95564" w:rsidRDefault="007C449F" w:rsidP="00D95564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7ACF91BF" w14:textId="77777777" w:rsidR="00D95564" w:rsidRDefault="00D73F72" w:rsidP="00D95564">
      <w:pPr>
        <w:spacing w:after="160" w:line="259" w:lineRule="auto"/>
        <w:jc w:val="left"/>
      </w:pPr>
      <w:r>
        <w:br w:type="page"/>
      </w:r>
      <w:r w:rsidR="00D95564">
        <w:lastRenderedPageBreak/>
        <w:br w:type="page"/>
      </w:r>
    </w:p>
    <w:p w14:paraId="08175642" w14:textId="77777777" w:rsidR="007C449F" w:rsidRDefault="007C449F" w:rsidP="00D95564">
      <w:pPr>
        <w:pStyle w:val="Naslovbreztevilk"/>
      </w:pPr>
      <w:r>
        <w:lastRenderedPageBreak/>
        <w:t>ZAHVALA</w:t>
      </w:r>
    </w:p>
    <w:p w14:paraId="0254DDD9" w14:textId="77777777" w:rsidR="007C449F" w:rsidRDefault="007C449F" w:rsidP="007C449F">
      <w:r>
        <w:t>Zahvaljujem se … Zahvaljujem se … Zahvaljujem se … Zahvaljujem se … Zahvaljujem se … Zahvaljujem se … Zahvaljujem se … Zahvaljujem se … Zahvaljujem se … Zahvaljujem se …</w:t>
      </w:r>
    </w:p>
    <w:p w14:paraId="0CCF8655" w14:textId="77777777" w:rsidR="00D95564" w:rsidRDefault="007C449F" w:rsidP="007C449F">
      <w:r>
        <w:t>Zahvaljujem se … Zahvaljujem se … Zahvaljujem se …</w:t>
      </w:r>
    </w:p>
    <w:p w14:paraId="10611CB6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78973491" w14:textId="77777777" w:rsidR="00D95564" w:rsidRDefault="00D95564">
      <w:pPr>
        <w:spacing w:after="160" w:line="259" w:lineRule="auto"/>
        <w:jc w:val="left"/>
      </w:pPr>
      <w:r>
        <w:lastRenderedPageBreak/>
        <w:br w:type="page"/>
      </w:r>
    </w:p>
    <w:p w14:paraId="5BC8940D" w14:textId="77777777" w:rsidR="007C449F" w:rsidRDefault="007C449F" w:rsidP="00D95564">
      <w:pPr>
        <w:pStyle w:val="Naslovbreztevilk"/>
      </w:pPr>
      <w:r>
        <w:lastRenderedPageBreak/>
        <w:t>IZVLEČEK</w:t>
      </w:r>
    </w:p>
    <w:p w14:paraId="38E49236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33C9F324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65817787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32D372E0" w14:textId="77777777" w:rsidR="008C0296" w:rsidRDefault="008C0296">
      <w:pPr>
        <w:spacing w:after="160" w:line="259" w:lineRule="auto"/>
        <w:jc w:val="left"/>
      </w:pPr>
      <w:r>
        <w:lastRenderedPageBreak/>
        <w:br w:type="page"/>
      </w:r>
    </w:p>
    <w:p w14:paraId="74EAC660" w14:textId="77777777" w:rsidR="007C449F" w:rsidRDefault="007C449F" w:rsidP="008C0296">
      <w:pPr>
        <w:pStyle w:val="Naslovbreztevilk"/>
      </w:pPr>
      <w:r>
        <w:lastRenderedPageBreak/>
        <w:t>ABSTRACT</w:t>
      </w:r>
    </w:p>
    <w:p w14:paraId="6DC94A42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5E32A9B4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58A5559A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59D1CE69" w14:textId="77777777" w:rsidR="00CB0FAC" w:rsidRDefault="00CB0FAC">
      <w:pPr>
        <w:spacing w:after="160" w:line="259" w:lineRule="auto"/>
        <w:jc w:val="left"/>
      </w:pPr>
      <w:r>
        <w:lastRenderedPageBreak/>
        <w:br w:type="page"/>
      </w:r>
    </w:p>
    <w:p w14:paraId="60E86756" w14:textId="77777777" w:rsidR="007C449F" w:rsidRDefault="007C449F" w:rsidP="00CB0FAC">
      <w:pPr>
        <w:pStyle w:val="Naslovbreztevilk"/>
      </w:pPr>
      <w:r>
        <w:lastRenderedPageBreak/>
        <w:t>KAZALO VSEBINE</w:t>
      </w:r>
    </w:p>
    <w:p w14:paraId="0063BF7A" w14:textId="541CEA99" w:rsidR="00AF7E37" w:rsidRDefault="00DA0FE8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2980" w:history="1">
        <w:r w:rsidR="00AF7E37" w:rsidRPr="007D072B">
          <w:rPr>
            <w:rStyle w:val="Hiperpovezava"/>
            <w:noProof/>
          </w:rPr>
          <w:t>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UVOD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_Toc83802980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1</w:t>
        </w:r>
        <w:r w:rsidR="00AF7E37">
          <w:rPr>
            <w:noProof/>
            <w:webHidden/>
          </w:rPr>
          <w:fldChar w:fldCharType="end"/>
        </w:r>
      </w:hyperlink>
    </w:p>
    <w:p w14:paraId="0DB56B50" w14:textId="1198298A" w:rsidR="00AF7E37" w:rsidRDefault="00991254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1" w:history="1">
        <w:r w:rsidR="00AF7E37" w:rsidRPr="007D072B">
          <w:rPr>
            <w:rStyle w:val="Hiperpovezava"/>
            <w:noProof/>
          </w:rPr>
          <w:t>1.1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Teoretična izhodišča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_Toc83802981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1</w:t>
        </w:r>
        <w:r w:rsidR="00AF7E37">
          <w:rPr>
            <w:noProof/>
            <w:webHidden/>
          </w:rPr>
          <w:fldChar w:fldCharType="end"/>
        </w:r>
      </w:hyperlink>
    </w:p>
    <w:p w14:paraId="03E29430" w14:textId="21F54F9A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2" w:history="1">
        <w:r w:rsidR="00AF7E37" w:rsidRPr="007D072B">
          <w:rPr>
            <w:rStyle w:val="Hiperpovezava"/>
            <w:noProof/>
          </w:rPr>
          <w:t>2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NAMEN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_Toc83802982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2</w:t>
        </w:r>
        <w:r w:rsidR="00AF7E37">
          <w:rPr>
            <w:noProof/>
            <w:webHidden/>
          </w:rPr>
          <w:fldChar w:fldCharType="end"/>
        </w:r>
      </w:hyperlink>
    </w:p>
    <w:p w14:paraId="265BB928" w14:textId="19461751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3" w:history="1">
        <w:r w:rsidR="00AF7E37" w:rsidRPr="007D072B">
          <w:rPr>
            <w:rStyle w:val="Hiperpovezava"/>
            <w:noProof/>
          </w:rPr>
          <w:t>3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METODE DELA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_Toc83802983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3</w:t>
        </w:r>
        <w:r w:rsidR="00AF7E37">
          <w:rPr>
            <w:noProof/>
            <w:webHidden/>
          </w:rPr>
          <w:fldChar w:fldCharType="end"/>
        </w:r>
      </w:hyperlink>
    </w:p>
    <w:p w14:paraId="27DAF6A6" w14:textId="24F6AFC5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4" w:history="1">
        <w:r w:rsidR="00AF7E37" w:rsidRPr="007D072B">
          <w:rPr>
            <w:rStyle w:val="Hiperpovezava"/>
            <w:noProof/>
          </w:rPr>
          <w:t>4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REZULTATI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_Toc83802984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4</w:t>
        </w:r>
        <w:r w:rsidR="00AF7E37">
          <w:rPr>
            <w:noProof/>
            <w:webHidden/>
          </w:rPr>
          <w:fldChar w:fldCharType="end"/>
        </w:r>
      </w:hyperlink>
    </w:p>
    <w:p w14:paraId="1635166C" w14:textId="59E9F46F" w:rsidR="00AF7E37" w:rsidRDefault="00991254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5" w:history="1">
        <w:r w:rsidR="00AF7E37" w:rsidRPr="007D072B">
          <w:rPr>
            <w:rStyle w:val="Hiperpovezava"/>
            <w:noProof/>
          </w:rPr>
          <w:t>4.1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Poglavje drugega nivoja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_Toc83802985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4</w:t>
        </w:r>
        <w:r w:rsidR="00AF7E37">
          <w:rPr>
            <w:noProof/>
            <w:webHidden/>
          </w:rPr>
          <w:fldChar w:fldCharType="end"/>
        </w:r>
      </w:hyperlink>
    </w:p>
    <w:p w14:paraId="0DA9F817" w14:textId="7BA3E5E5" w:rsidR="00AF7E37" w:rsidRDefault="00991254">
      <w:pPr>
        <w:pStyle w:val="Kazalovsebine3"/>
        <w:tabs>
          <w:tab w:val="left" w:pos="132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6" w:history="1">
        <w:r w:rsidR="00AF7E37" w:rsidRPr="007D072B">
          <w:rPr>
            <w:rStyle w:val="Hiperpovezava"/>
            <w:noProof/>
          </w:rPr>
          <w:t>4.1.1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Poglavje tretjega nivoja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_Toc83802986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5</w:t>
        </w:r>
        <w:r w:rsidR="00AF7E37">
          <w:rPr>
            <w:noProof/>
            <w:webHidden/>
          </w:rPr>
          <w:fldChar w:fldCharType="end"/>
        </w:r>
      </w:hyperlink>
    </w:p>
    <w:p w14:paraId="4C9F4F70" w14:textId="6CDC2279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7" w:history="1">
        <w:r w:rsidR="00AF7E37" w:rsidRPr="007D072B">
          <w:rPr>
            <w:rStyle w:val="Hiperpovezava"/>
            <w:noProof/>
          </w:rPr>
          <w:t>5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RAZPRAVA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_Toc83802987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6</w:t>
        </w:r>
        <w:r w:rsidR="00AF7E37">
          <w:rPr>
            <w:noProof/>
            <w:webHidden/>
          </w:rPr>
          <w:fldChar w:fldCharType="end"/>
        </w:r>
      </w:hyperlink>
    </w:p>
    <w:p w14:paraId="16B767A9" w14:textId="69E8EC49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8" w:history="1">
        <w:r w:rsidR="00AF7E37" w:rsidRPr="007D072B">
          <w:rPr>
            <w:rStyle w:val="Hiperpovezava"/>
            <w:noProof/>
          </w:rPr>
          <w:t>6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ZAKLJUČEK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_Toc83802988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7</w:t>
        </w:r>
        <w:r w:rsidR="00AF7E37">
          <w:rPr>
            <w:noProof/>
            <w:webHidden/>
          </w:rPr>
          <w:fldChar w:fldCharType="end"/>
        </w:r>
      </w:hyperlink>
    </w:p>
    <w:p w14:paraId="15108E6C" w14:textId="4A1CE897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89" w:history="1">
        <w:r w:rsidR="00AF7E37" w:rsidRPr="007D072B">
          <w:rPr>
            <w:rStyle w:val="Hiperpovezava"/>
            <w:noProof/>
          </w:rPr>
          <w:t>7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LITERATURA IN VIRI</w:t>
        </w:r>
        <w:r w:rsidR="00AF7E37">
          <w:rPr>
            <w:noProof/>
            <w:webHidden/>
          </w:rPr>
          <w:tab/>
        </w:r>
        <w:r w:rsidR="00AF7E37">
          <w:rPr>
            <w:noProof/>
            <w:webHidden/>
          </w:rPr>
          <w:fldChar w:fldCharType="begin"/>
        </w:r>
        <w:r w:rsidR="00AF7E37">
          <w:rPr>
            <w:noProof/>
            <w:webHidden/>
          </w:rPr>
          <w:instrText xml:space="preserve"> PAGEREF _Toc83802989 \h </w:instrText>
        </w:r>
        <w:r w:rsidR="00AF7E37">
          <w:rPr>
            <w:noProof/>
            <w:webHidden/>
          </w:rPr>
        </w:r>
        <w:r w:rsidR="00AF7E37">
          <w:rPr>
            <w:noProof/>
            <w:webHidden/>
          </w:rPr>
          <w:fldChar w:fldCharType="separate"/>
        </w:r>
        <w:r w:rsidR="00AF7E37">
          <w:rPr>
            <w:noProof/>
            <w:webHidden/>
          </w:rPr>
          <w:t>8</w:t>
        </w:r>
        <w:r w:rsidR="00AF7E37">
          <w:rPr>
            <w:noProof/>
            <w:webHidden/>
          </w:rPr>
          <w:fldChar w:fldCharType="end"/>
        </w:r>
      </w:hyperlink>
    </w:p>
    <w:p w14:paraId="37347869" w14:textId="25683606" w:rsidR="00AF7E37" w:rsidRDefault="00991254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0" w:history="1">
        <w:r w:rsidR="00AF7E37" w:rsidRPr="007D072B">
          <w:rPr>
            <w:rStyle w:val="Hiperpovezava"/>
            <w:noProof/>
          </w:rPr>
          <w:t>8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PRILOGE</w:t>
        </w:r>
      </w:hyperlink>
    </w:p>
    <w:p w14:paraId="72FC304E" w14:textId="29ED5D1F" w:rsidR="00AF7E37" w:rsidRDefault="00991254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1" w:history="1">
        <w:r w:rsidR="00AF7E37" w:rsidRPr="007D072B">
          <w:rPr>
            <w:rStyle w:val="Hiperpovezava"/>
            <w:noProof/>
          </w:rPr>
          <w:t>8.1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Naslov prve priloge</w:t>
        </w:r>
      </w:hyperlink>
    </w:p>
    <w:p w14:paraId="4FD60A35" w14:textId="121A390B" w:rsidR="00AF7E37" w:rsidRDefault="00991254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992" w:history="1">
        <w:r w:rsidR="00AF7E37" w:rsidRPr="007D072B">
          <w:rPr>
            <w:rStyle w:val="Hiperpovezava"/>
            <w:noProof/>
          </w:rPr>
          <w:t>8.2</w:t>
        </w:r>
        <w:r w:rsidR="00AF7E37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AF7E37" w:rsidRPr="007D072B">
          <w:rPr>
            <w:rStyle w:val="Hiperpovezava"/>
            <w:noProof/>
          </w:rPr>
          <w:t>Naslov druge priloge</w:t>
        </w:r>
      </w:hyperlink>
    </w:p>
    <w:p w14:paraId="41400AC2" w14:textId="6152866B" w:rsidR="007C449F" w:rsidRDefault="00DA0FE8" w:rsidP="007C449F">
      <w:r>
        <w:fldChar w:fldCharType="end"/>
      </w:r>
    </w:p>
    <w:p w14:paraId="50E99702" w14:textId="77777777" w:rsidR="00AB7ACE" w:rsidRDefault="00AB7ACE">
      <w:pPr>
        <w:spacing w:after="160" w:line="259" w:lineRule="auto"/>
        <w:jc w:val="left"/>
      </w:pPr>
      <w:r>
        <w:br w:type="page"/>
      </w:r>
    </w:p>
    <w:p w14:paraId="2C52FC19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069E12CB" w14:textId="77777777" w:rsidR="007C449F" w:rsidRDefault="007C449F" w:rsidP="008F60FF">
      <w:pPr>
        <w:pStyle w:val="Naslovbreztevilk"/>
      </w:pPr>
      <w:r>
        <w:lastRenderedPageBreak/>
        <w:t>KAZALO SLIK</w:t>
      </w:r>
    </w:p>
    <w:p w14:paraId="7943A2B3" w14:textId="77777777" w:rsidR="00FD648B" w:rsidRDefault="00064689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488740456" w:history="1">
        <w:r w:rsidR="00FD648B" w:rsidRPr="00B24EAC">
          <w:rPr>
            <w:rStyle w:val="Hiperpovezava"/>
            <w:noProof/>
          </w:rPr>
          <w:t>Slika 1: Shematski prikaz dinamičnega procesa zdravja in bolezni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_Toc488740456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E77D77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32C5ACA2" w14:textId="77777777" w:rsidR="00AB7ACE" w:rsidRDefault="00064689" w:rsidP="00903449">
      <w:r>
        <w:fldChar w:fldCharType="end"/>
      </w:r>
      <w:r w:rsidR="00AB7ACE">
        <w:br w:type="page"/>
      </w:r>
    </w:p>
    <w:p w14:paraId="647C8337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17C2AFF2" w14:textId="77777777" w:rsidR="007C449F" w:rsidRDefault="007C449F" w:rsidP="008F60FF">
      <w:pPr>
        <w:pStyle w:val="Naslovbreztevilk"/>
      </w:pPr>
      <w:r>
        <w:lastRenderedPageBreak/>
        <w:t>KAZALO TABEL</w:t>
      </w:r>
    </w:p>
    <w:p w14:paraId="22E49E06" w14:textId="77777777" w:rsidR="00FD648B" w:rsidRDefault="00E62B48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8740443" w:history="1">
        <w:r w:rsidR="00FD648B" w:rsidRPr="00B01B26">
          <w:rPr>
            <w:rStyle w:val="Hiperpovezava"/>
            <w:noProof/>
          </w:rPr>
          <w:t>Tabela 1: Priporočeni dnevni vnos vitaminov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_Toc488740443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E77D77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378F0E1E" w14:textId="77777777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061D68BF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314824AE" w14:textId="77777777" w:rsidR="007C449F" w:rsidRDefault="007C449F" w:rsidP="008F60FF">
      <w:pPr>
        <w:pStyle w:val="Naslovbreztevilk"/>
      </w:pPr>
      <w:r>
        <w:lastRenderedPageBreak/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51C6747A" w14:textId="77777777" w:rsidTr="00D7559D">
        <w:tc>
          <w:tcPr>
            <w:tcW w:w="1721" w:type="dxa"/>
            <w:hideMark/>
          </w:tcPr>
          <w:p w14:paraId="37B3F104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0D31FD13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1E208C10" w14:textId="77777777" w:rsidTr="00D7559D">
        <w:tc>
          <w:tcPr>
            <w:tcW w:w="1721" w:type="dxa"/>
            <w:hideMark/>
          </w:tcPr>
          <w:p w14:paraId="456F5D76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5C615C58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69FF4CDD" w14:textId="77777777" w:rsidTr="00D7559D">
        <w:tc>
          <w:tcPr>
            <w:tcW w:w="1721" w:type="dxa"/>
            <w:hideMark/>
          </w:tcPr>
          <w:p w14:paraId="61AA1176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546CB8ED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7054A755" w14:textId="77777777" w:rsidTr="00D7559D">
        <w:tc>
          <w:tcPr>
            <w:tcW w:w="1721" w:type="dxa"/>
            <w:hideMark/>
          </w:tcPr>
          <w:p w14:paraId="0234A24A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3842A8DB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7AA46D8C" w14:textId="77777777" w:rsidR="0044148C" w:rsidRDefault="0044148C">
      <w:pPr>
        <w:spacing w:after="160" w:line="259" w:lineRule="auto"/>
        <w:jc w:val="left"/>
      </w:pPr>
      <w:r>
        <w:br w:type="page"/>
      </w:r>
    </w:p>
    <w:p w14:paraId="110B95DD" w14:textId="77777777" w:rsidR="00795CE0" w:rsidRDefault="00795CE0" w:rsidP="00795CE0">
      <w:pPr>
        <w:spacing w:after="160" w:line="259" w:lineRule="auto"/>
        <w:jc w:val="left"/>
      </w:pPr>
    </w:p>
    <w:p w14:paraId="0480F876" w14:textId="77777777" w:rsidR="00795CE0" w:rsidRPr="00795CE0" w:rsidRDefault="00795CE0" w:rsidP="00795CE0">
      <w:pPr>
        <w:sectPr w:rsidR="00795CE0" w:rsidRPr="00795CE0" w:rsidSect="007C449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2C86AAE" w14:textId="77777777" w:rsidR="007C449F" w:rsidRDefault="007C449F" w:rsidP="00903449">
      <w:pPr>
        <w:pStyle w:val="Diplomskinaslov1"/>
      </w:pPr>
      <w:bookmarkStart w:id="0" w:name="_Toc83802980"/>
      <w:r w:rsidRPr="00903449">
        <w:lastRenderedPageBreak/>
        <w:t>UVOD</w:t>
      </w:r>
      <w:bookmarkEnd w:id="0"/>
    </w:p>
    <w:p w14:paraId="3DB18EAC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5FBB20D1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28E6E4F1" w14:textId="77777777" w:rsidR="007C449F" w:rsidRPr="00903449" w:rsidRDefault="007C449F" w:rsidP="00903449">
      <w:pPr>
        <w:pStyle w:val="Diplomskinaslov2"/>
      </w:pPr>
      <w:bookmarkStart w:id="1" w:name="_Toc83802981"/>
      <w:r w:rsidRPr="00903449">
        <w:t>Teoretična izhodišča</w:t>
      </w:r>
      <w:bookmarkEnd w:id="1"/>
    </w:p>
    <w:p w14:paraId="3CE9C46C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6F213906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68959A8E" w14:textId="77777777" w:rsidR="00F06C28" w:rsidRDefault="00F06C28" w:rsidP="007C449F">
      <w:r>
        <w:t>Pri naštevanju uporabimo oznake, kot je razvidno iz primera:</w:t>
      </w:r>
    </w:p>
    <w:p w14:paraId="4E5731B2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021A5A07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47FC6249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85356A6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702FFDC3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7C270B69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00EDB8CE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3AD75B7A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72DD2A57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29AE3ACD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C12933B" w14:textId="77777777" w:rsidR="007C449F" w:rsidRDefault="007C449F" w:rsidP="00DE2C9E">
      <w:pPr>
        <w:pStyle w:val="Diplomskinaslov1"/>
      </w:pPr>
      <w:bookmarkStart w:id="2" w:name="_Toc83802982"/>
      <w:r w:rsidRPr="00DE2C9E">
        <w:lastRenderedPageBreak/>
        <w:t>NAMEN</w:t>
      </w:r>
      <w:bookmarkEnd w:id="2"/>
    </w:p>
    <w:p w14:paraId="0FA70039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14C0509E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30E182EF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5668D3E1" w14:textId="77777777" w:rsidR="007C449F" w:rsidRDefault="007C449F" w:rsidP="00F23A16">
      <w:pPr>
        <w:pStyle w:val="Diplomskinaslov1"/>
      </w:pPr>
      <w:bookmarkStart w:id="3" w:name="_Toc83802983"/>
      <w:r>
        <w:lastRenderedPageBreak/>
        <w:t>METODE DELA</w:t>
      </w:r>
      <w:bookmarkEnd w:id="3"/>
    </w:p>
    <w:p w14:paraId="0E953C67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0E3AF0D8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06365581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D7AF0D4" w14:textId="77777777" w:rsidR="007C449F" w:rsidRDefault="007C449F" w:rsidP="00F23A16">
      <w:pPr>
        <w:pStyle w:val="Diplomskinaslov1"/>
      </w:pPr>
      <w:bookmarkStart w:id="4" w:name="_Toc83802984"/>
      <w:r>
        <w:lastRenderedPageBreak/>
        <w:t>REZULTATI</w:t>
      </w:r>
      <w:bookmarkEnd w:id="4"/>
    </w:p>
    <w:p w14:paraId="2075F359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68055A65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3069D652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1916CE71" wp14:editId="1AFA7935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FC467" w14:textId="77777777" w:rsidR="007C449F" w:rsidRDefault="007E53EB" w:rsidP="007E53EB">
      <w:pPr>
        <w:pStyle w:val="Napisslika"/>
      </w:pPr>
      <w:bookmarkStart w:id="5" w:name="_Toc488740456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E77D77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5"/>
    </w:p>
    <w:p w14:paraId="7A2EA198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69FA3FEC" w14:textId="77777777" w:rsidR="007C449F" w:rsidRDefault="007C449F" w:rsidP="00F23A16">
      <w:pPr>
        <w:pStyle w:val="Diplomskinaslov2"/>
      </w:pPr>
      <w:bookmarkStart w:id="6" w:name="_Toc83802985"/>
      <w:r>
        <w:t>Poglavje drugega nivoja</w:t>
      </w:r>
      <w:bookmarkEnd w:id="6"/>
    </w:p>
    <w:p w14:paraId="40733CBE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1FEE101B" w14:textId="77777777" w:rsidR="007C449F" w:rsidRDefault="007C449F" w:rsidP="007C449F">
      <w:r>
        <w:lastRenderedPageBreak/>
        <w:t>Poglavje drugega nivoja … Poglavje drugega nivoja … Poglavje drugega nivoja … Poglavje drugega nivoja … Poglavje drugega nivoja … Poglavje drugega nivoja …</w:t>
      </w:r>
    </w:p>
    <w:p w14:paraId="0AEC8F70" w14:textId="77777777" w:rsidR="007C449F" w:rsidRDefault="007C449F" w:rsidP="00F23A16">
      <w:pPr>
        <w:pStyle w:val="Diplomskinaslov3"/>
      </w:pPr>
      <w:bookmarkStart w:id="7" w:name="_Toc83802986"/>
      <w:r>
        <w:t>Poglavje tretjega nivoja</w:t>
      </w:r>
      <w:bookmarkEnd w:id="7"/>
    </w:p>
    <w:p w14:paraId="304774EF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405DC5F9" w14:textId="77777777" w:rsidR="000568C8" w:rsidRDefault="000568C8" w:rsidP="000568C8">
      <w:pPr>
        <w:pStyle w:val="Napistabela"/>
      </w:pPr>
      <w:bookmarkStart w:id="8" w:name="_Toc488740443"/>
      <w:r>
        <w:t xml:space="preserve">Tabela </w:t>
      </w:r>
      <w:r w:rsidR="00991254">
        <w:fldChar w:fldCharType="begin"/>
      </w:r>
      <w:r w:rsidR="00991254">
        <w:instrText xml:space="preserve"> SEQ Tabela \* ARABIC </w:instrText>
      </w:r>
      <w:r w:rsidR="00991254">
        <w:fldChar w:fldCharType="separate"/>
      </w:r>
      <w:r w:rsidR="00E77D77">
        <w:rPr>
          <w:noProof/>
        </w:rPr>
        <w:t>1</w:t>
      </w:r>
      <w:r w:rsidR="00991254">
        <w:rPr>
          <w:noProof/>
        </w:rPr>
        <w:fldChar w:fldCharType="end"/>
      </w:r>
      <w:r>
        <w:t>: Priporočen</w:t>
      </w:r>
      <w:r w:rsidR="00FD648B">
        <w:t>i</w:t>
      </w:r>
      <w:r>
        <w:t xml:space="preserve"> dnevni vnos vitaminov</w:t>
      </w:r>
      <w:bookmarkEnd w:id="8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2B2ECF3E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880B06E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BFD5709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100BD67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46ED6B0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45F41800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D144EE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4E3C46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B0CC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D6868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408A3E06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04996DC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22D4E1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F1A805A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6BB0A63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700BF96A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7A3FA7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E8AA7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E10F1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0CE077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0BADE8FD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66C3C97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15D21AE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CE1EC38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23022A6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29CFEB9C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88E84E6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7E8D2FD9" w14:textId="77777777" w:rsidR="007C449F" w:rsidRDefault="007C449F" w:rsidP="00F23A16">
      <w:pPr>
        <w:pStyle w:val="Diplomskinaslov1"/>
      </w:pPr>
      <w:bookmarkStart w:id="9" w:name="_Toc83802987"/>
      <w:r w:rsidRPr="00F23A16">
        <w:lastRenderedPageBreak/>
        <w:t>RAZPRAVA</w:t>
      </w:r>
      <w:bookmarkEnd w:id="9"/>
    </w:p>
    <w:p w14:paraId="09719A8C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642AEB8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2735BC16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537D5967" w14:textId="77777777" w:rsidR="007C449F" w:rsidRDefault="007C449F" w:rsidP="00F23A16">
      <w:pPr>
        <w:pStyle w:val="Diplomskinaslov1"/>
      </w:pPr>
      <w:bookmarkStart w:id="10" w:name="_Toc83802988"/>
      <w:r>
        <w:lastRenderedPageBreak/>
        <w:t>ZAKLJUČEK</w:t>
      </w:r>
      <w:bookmarkEnd w:id="10"/>
    </w:p>
    <w:p w14:paraId="0ADBB437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299D55C2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13EFBAA9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6ED8AE4C" w14:textId="5E4F71FC" w:rsidR="007C449F" w:rsidRDefault="007C449F" w:rsidP="00F23A16">
      <w:pPr>
        <w:pStyle w:val="Diplomskinaslov1"/>
      </w:pPr>
      <w:bookmarkStart w:id="11" w:name="_Toc83802989"/>
      <w:r>
        <w:lastRenderedPageBreak/>
        <w:t>LITERATURA IN VIRI</w:t>
      </w:r>
      <w:bookmarkEnd w:id="11"/>
    </w:p>
    <w:p w14:paraId="7BE4C975" w14:textId="77777777" w:rsidR="003C0EAA" w:rsidRPr="00BB353A" w:rsidRDefault="003C0EAA" w:rsidP="00BB353A">
      <w:pPr>
        <w:pStyle w:val="Seznamliterature"/>
      </w:pPr>
      <w:proofErr w:type="spellStart"/>
      <w:r w:rsidRPr="00BB353A">
        <w:t>Barría</w:t>
      </w:r>
      <w:proofErr w:type="spellEnd"/>
      <w:r w:rsidRPr="00BB353A">
        <w:t xml:space="preserve">, R. M. (Ed.). (2018). </w:t>
      </w:r>
      <w:proofErr w:type="spellStart"/>
      <w:r w:rsidRPr="00BB353A">
        <w:rPr>
          <w:i/>
          <w:iCs/>
        </w:rPr>
        <w:t>Selected</w:t>
      </w:r>
      <w:proofErr w:type="spellEnd"/>
      <w:r w:rsidRPr="00BB353A">
        <w:rPr>
          <w:i/>
          <w:iCs/>
        </w:rPr>
        <w:t xml:space="preserve"> </w:t>
      </w:r>
      <w:proofErr w:type="spellStart"/>
      <w:r w:rsidRPr="00BB353A">
        <w:rPr>
          <w:i/>
          <w:iCs/>
        </w:rPr>
        <w:t>topics</w:t>
      </w:r>
      <w:proofErr w:type="spellEnd"/>
      <w:r w:rsidRPr="00BB353A">
        <w:rPr>
          <w:i/>
          <w:iCs/>
        </w:rPr>
        <w:t xml:space="preserve"> in </w:t>
      </w:r>
      <w:proofErr w:type="spellStart"/>
      <w:r w:rsidRPr="00BB353A">
        <w:rPr>
          <w:i/>
          <w:iCs/>
        </w:rPr>
        <w:t>neonatal</w:t>
      </w:r>
      <w:proofErr w:type="spellEnd"/>
      <w:r w:rsidRPr="00BB353A">
        <w:rPr>
          <w:i/>
          <w:iCs/>
        </w:rPr>
        <w:t xml:space="preserve"> </w:t>
      </w:r>
      <w:proofErr w:type="spellStart"/>
      <w:r w:rsidRPr="00BB353A">
        <w:rPr>
          <w:i/>
          <w:iCs/>
        </w:rPr>
        <w:t>care</w:t>
      </w:r>
      <w:proofErr w:type="spellEnd"/>
      <w:r w:rsidRPr="00BB353A">
        <w:t xml:space="preserve">. </w:t>
      </w:r>
      <w:proofErr w:type="spellStart"/>
      <w:r w:rsidRPr="00BB353A">
        <w:t>IntechOpen</w:t>
      </w:r>
      <w:proofErr w:type="spellEnd"/>
      <w:r w:rsidRPr="00BB353A">
        <w:t xml:space="preserve">. </w:t>
      </w:r>
      <w:r w:rsidRPr="00BB353A">
        <w:br/>
      </w:r>
      <w:hyperlink r:id="rId10" w:history="1">
        <w:r w:rsidRPr="00BB353A">
          <w:t>http://dx.doi.org/10.5772/65564</w:t>
        </w:r>
      </w:hyperlink>
    </w:p>
    <w:p w14:paraId="13118458" w14:textId="77777777" w:rsidR="003C0EAA" w:rsidRPr="007E28E5" w:rsidRDefault="003C0EAA" w:rsidP="00BB353A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220EDABE" w14:textId="77777777" w:rsidR="003C0EAA" w:rsidRPr="007E28E5" w:rsidRDefault="003C0EAA" w:rsidP="00BB353A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2EEA7C66" w14:textId="77777777" w:rsidR="003C0EAA" w:rsidRPr="007E28E5" w:rsidRDefault="003C0EAA" w:rsidP="00BB353A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74B31291" w14:textId="77777777" w:rsidR="003C0EAA" w:rsidRPr="007E28E5" w:rsidRDefault="003C0EAA" w:rsidP="00BB353A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14DC49C0" w14:textId="77777777" w:rsidR="003C0EAA" w:rsidRPr="007E28E5" w:rsidRDefault="003C0EAA" w:rsidP="00BB353A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2061501" w14:textId="77777777" w:rsidR="003C0EAA" w:rsidRPr="007E28E5" w:rsidRDefault="003C0EAA" w:rsidP="00BB353A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1E60A16E" w14:textId="77777777" w:rsidR="003C0EAA" w:rsidRDefault="003C0EAA" w:rsidP="00BB353A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399EE1FC" w14:textId="77777777" w:rsidR="00396809" w:rsidRDefault="00396809">
      <w:pPr>
        <w:spacing w:after="160" w:line="259" w:lineRule="auto"/>
        <w:jc w:val="left"/>
        <w:sectPr w:rsidR="00396809" w:rsidSect="00396809">
          <w:footerReference w:type="default" r:id="rId16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1F50610F" w14:textId="77777777" w:rsidR="007C449F" w:rsidRDefault="007C449F" w:rsidP="00F23A16">
      <w:pPr>
        <w:pStyle w:val="Diplomskinaslov1"/>
      </w:pPr>
      <w:bookmarkStart w:id="12" w:name="_Toc83802990"/>
      <w:r>
        <w:lastRenderedPageBreak/>
        <w:t>PRILOGE</w:t>
      </w:r>
      <w:bookmarkEnd w:id="12"/>
    </w:p>
    <w:p w14:paraId="69A82E20" w14:textId="77777777" w:rsidR="00AD15CA" w:rsidRDefault="007C449F" w:rsidP="00F23A16">
      <w:pPr>
        <w:pStyle w:val="Diplomskinaslov2"/>
      </w:pPr>
      <w:bookmarkStart w:id="13" w:name="_Toc83802991"/>
      <w:r>
        <w:t>Naslov prve priloge</w:t>
      </w:r>
      <w:bookmarkEnd w:id="13"/>
    </w:p>
    <w:p w14:paraId="73FE6BDF" w14:textId="77777777" w:rsidR="00AD15CA" w:rsidRDefault="00AD15CA" w:rsidP="00DE2C9E">
      <w:pPr>
        <w:rPr>
          <w:szCs w:val="26"/>
        </w:rPr>
      </w:pPr>
      <w:r>
        <w:br w:type="page"/>
      </w:r>
    </w:p>
    <w:p w14:paraId="027D3996" w14:textId="77777777" w:rsidR="007C449F" w:rsidRDefault="007C449F" w:rsidP="00F23A16">
      <w:pPr>
        <w:pStyle w:val="Diplomskinaslov2"/>
      </w:pPr>
      <w:bookmarkStart w:id="14" w:name="_Toc83802992"/>
      <w:r>
        <w:lastRenderedPageBreak/>
        <w:t>Naslov druge priloge</w:t>
      </w:r>
      <w:bookmarkEnd w:id="14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BA1C" w14:textId="77777777" w:rsidR="00991254" w:rsidRDefault="00991254" w:rsidP="00327158">
      <w:pPr>
        <w:spacing w:after="0" w:line="240" w:lineRule="auto"/>
      </w:pPr>
      <w:r>
        <w:separator/>
      </w:r>
    </w:p>
  </w:endnote>
  <w:endnote w:type="continuationSeparator" w:id="0">
    <w:p w14:paraId="2E9D04D5" w14:textId="77777777" w:rsidR="00991254" w:rsidRDefault="00991254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84B3" w14:textId="77777777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83F9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123C" w14:textId="77777777" w:rsidR="00991254" w:rsidRDefault="00991254" w:rsidP="00327158">
      <w:pPr>
        <w:spacing w:after="0" w:line="240" w:lineRule="auto"/>
      </w:pPr>
      <w:r>
        <w:separator/>
      </w:r>
    </w:p>
  </w:footnote>
  <w:footnote w:type="continuationSeparator" w:id="0">
    <w:p w14:paraId="4E853B92" w14:textId="77777777" w:rsidR="00991254" w:rsidRDefault="00991254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77"/>
    <w:rsid w:val="0004552F"/>
    <w:rsid w:val="000568C8"/>
    <w:rsid w:val="00064689"/>
    <w:rsid w:val="000657A2"/>
    <w:rsid w:val="000C29D1"/>
    <w:rsid w:val="000E55E3"/>
    <w:rsid w:val="00113F51"/>
    <w:rsid w:val="00181742"/>
    <w:rsid w:val="001917A5"/>
    <w:rsid w:val="00196A11"/>
    <w:rsid w:val="001B02BC"/>
    <w:rsid w:val="00227512"/>
    <w:rsid w:val="00240FC3"/>
    <w:rsid w:val="00282F72"/>
    <w:rsid w:val="002A5F9A"/>
    <w:rsid w:val="002D4BB6"/>
    <w:rsid w:val="002D7083"/>
    <w:rsid w:val="003045DE"/>
    <w:rsid w:val="00327158"/>
    <w:rsid w:val="0035471C"/>
    <w:rsid w:val="00386800"/>
    <w:rsid w:val="00396809"/>
    <w:rsid w:val="003A3312"/>
    <w:rsid w:val="003C0EAA"/>
    <w:rsid w:val="0044148C"/>
    <w:rsid w:val="004D1AC2"/>
    <w:rsid w:val="00525CA1"/>
    <w:rsid w:val="005E07A9"/>
    <w:rsid w:val="0072036D"/>
    <w:rsid w:val="00723F56"/>
    <w:rsid w:val="00795CE0"/>
    <w:rsid w:val="007B719C"/>
    <w:rsid w:val="007C023F"/>
    <w:rsid w:val="007C449F"/>
    <w:rsid w:val="007E53EB"/>
    <w:rsid w:val="008619D2"/>
    <w:rsid w:val="0086587B"/>
    <w:rsid w:val="008C0296"/>
    <w:rsid w:val="008C4C97"/>
    <w:rsid w:val="008F60FF"/>
    <w:rsid w:val="00903449"/>
    <w:rsid w:val="00937C00"/>
    <w:rsid w:val="00991254"/>
    <w:rsid w:val="00997E14"/>
    <w:rsid w:val="00A63EAA"/>
    <w:rsid w:val="00A657E7"/>
    <w:rsid w:val="00A70104"/>
    <w:rsid w:val="00AB7ACE"/>
    <w:rsid w:val="00AC4F38"/>
    <w:rsid w:val="00AC5116"/>
    <w:rsid w:val="00AD15CA"/>
    <w:rsid w:val="00AF7E37"/>
    <w:rsid w:val="00B6038A"/>
    <w:rsid w:val="00B70827"/>
    <w:rsid w:val="00BB353A"/>
    <w:rsid w:val="00BB7CAC"/>
    <w:rsid w:val="00BD01A9"/>
    <w:rsid w:val="00C17992"/>
    <w:rsid w:val="00C94DCE"/>
    <w:rsid w:val="00CB0FAC"/>
    <w:rsid w:val="00D04E57"/>
    <w:rsid w:val="00D35E2B"/>
    <w:rsid w:val="00D73668"/>
    <w:rsid w:val="00D73F72"/>
    <w:rsid w:val="00D7559D"/>
    <w:rsid w:val="00D91EAF"/>
    <w:rsid w:val="00D95564"/>
    <w:rsid w:val="00D97C07"/>
    <w:rsid w:val="00DA0FE8"/>
    <w:rsid w:val="00DC24F7"/>
    <w:rsid w:val="00DE2C9E"/>
    <w:rsid w:val="00E62B48"/>
    <w:rsid w:val="00E77D77"/>
    <w:rsid w:val="00EE0A78"/>
    <w:rsid w:val="00F06C28"/>
    <w:rsid w:val="00F1050B"/>
    <w:rsid w:val="00F23A16"/>
    <w:rsid w:val="00F512E6"/>
    <w:rsid w:val="00FD64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886C"/>
  <w15:docId w15:val="{B2A33735-C59A-4CC2-8D24-78C107B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BB353A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DA0FE8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magistrsko%20delo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46909C-B0DD-4145-AA78-1FF548B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Predloga_za_pisanje_magistrsko delo_9.4.2018.dotx</Template>
  <TotalTime>10</TotalTime>
  <Pages>26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Ficzko, Jelena</cp:lastModifiedBy>
  <cp:revision>5</cp:revision>
  <dcterms:created xsi:type="dcterms:W3CDTF">2018-04-17T17:57:00Z</dcterms:created>
  <dcterms:modified xsi:type="dcterms:W3CDTF">2021-09-29T11:03:00Z</dcterms:modified>
</cp:coreProperties>
</file>